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57FB" w14:textId="0EA8757E" w:rsidR="000578D0" w:rsidRDefault="000578D0"/>
    <w:p w14:paraId="10DB30D1" w14:textId="73D4E6A0" w:rsidR="002E4EF3" w:rsidRPr="007E7DC5" w:rsidRDefault="002E4EF3" w:rsidP="002E4EF3">
      <w:pPr>
        <w:jc w:val="center"/>
        <w:rPr>
          <w:b/>
          <w:bCs/>
          <w:sz w:val="32"/>
          <w:szCs w:val="32"/>
          <w:u w:val="single"/>
        </w:rPr>
      </w:pPr>
      <w:r w:rsidRPr="007E7DC5">
        <w:rPr>
          <w:b/>
          <w:bCs/>
          <w:sz w:val="32"/>
          <w:szCs w:val="32"/>
          <w:u w:val="single"/>
        </w:rPr>
        <w:t>OPTION #</w:t>
      </w:r>
      <w:r>
        <w:rPr>
          <w:b/>
          <w:bCs/>
          <w:sz w:val="32"/>
          <w:szCs w:val="32"/>
          <w:u w:val="single"/>
        </w:rPr>
        <w:t>1</w:t>
      </w:r>
      <w:r w:rsidRPr="007E7DC5">
        <w:rPr>
          <w:b/>
          <w:bCs/>
          <w:sz w:val="32"/>
          <w:szCs w:val="32"/>
          <w:u w:val="single"/>
        </w:rPr>
        <w:t xml:space="preserve"> REMEDY REQUEST PROCEDURES</w:t>
      </w:r>
    </w:p>
    <w:p w14:paraId="00538A14" w14:textId="77777777" w:rsidR="002E4EF3" w:rsidRDefault="002E4EF3" w:rsidP="009A5864"/>
    <w:p w14:paraId="2AA538F9" w14:textId="3EDDDF58" w:rsidR="002E4EF3" w:rsidRDefault="002E4EF3" w:rsidP="009A5864">
      <w:r>
        <w:t xml:space="preserve">Login into your district </w:t>
      </w:r>
      <w:r w:rsidR="003D241B">
        <w:t>Office 365, select Data Dashboard</w:t>
      </w:r>
    </w:p>
    <w:p w14:paraId="53A84C05" w14:textId="3098C631" w:rsidR="009A5864" w:rsidRDefault="009A5864" w:rsidP="009A5864">
      <w:r>
        <w:t>Under Things to do</w:t>
      </w:r>
      <w:r w:rsidR="00297B48">
        <w:t>….</w:t>
      </w:r>
      <w:r>
        <w:tab/>
      </w:r>
    </w:p>
    <w:p w14:paraId="7A794E87" w14:textId="703D5DDA" w:rsidR="009A5864" w:rsidRDefault="009A5864" w:rsidP="009A5864">
      <w:r>
        <w:t>Select Remedy</w:t>
      </w:r>
    </w:p>
    <w:p w14:paraId="1AC694C5" w14:textId="7D5F8AB4" w:rsidR="009A5864" w:rsidRDefault="002E4EF3" w:rsidP="009A5864">
      <w:r w:rsidRPr="00523F6C">
        <w:rPr>
          <w:rFonts w:cstheme="minorHAnsi"/>
          <w:noProof/>
          <w:lang w:eastAsia="en-CA"/>
        </w:rPr>
        <mc:AlternateContent>
          <mc:Choice Requires="wps">
            <w:drawing>
              <wp:anchor distT="0" distB="0" distL="114300" distR="114300" simplePos="0" relativeHeight="251669504" behindDoc="0" locked="0" layoutInCell="1" allowOverlap="1" wp14:anchorId="1367AC10" wp14:editId="7A20CAD0">
                <wp:simplePos x="0" y="0"/>
                <wp:positionH relativeFrom="column">
                  <wp:posOffset>590550</wp:posOffset>
                </wp:positionH>
                <wp:positionV relativeFrom="paragraph">
                  <wp:posOffset>496570</wp:posOffset>
                </wp:positionV>
                <wp:extent cx="135542" cy="324755"/>
                <wp:effectExtent l="57150" t="0" r="74295" b="0"/>
                <wp:wrapNone/>
                <wp:docPr id="13" name="Arrow: Down 13"/>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8CE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46.5pt;margin-top:39.1pt;width:10.65pt;height:25.55pt;rotation:2644609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" adj="17092" fillcolor="#ffc000" strokecolor="#bc8c00" strokeweight="1pt"/>
            </w:pict>
          </mc:Fallback>
        </mc:AlternateContent>
      </w:r>
      <w:r>
        <w:rPr>
          <w:rFonts w:cstheme="minorHAnsi"/>
          <w:noProof/>
          <w:lang w:eastAsia="en-CA"/>
        </w:rPr>
        <mc:AlternateContent>
          <mc:Choice Requires="wps">
            <w:drawing>
              <wp:anchor distT="0" distB="0" distL="114300" distR="114300" simplePos="0" relativeHeight="251661312" behindDoc="0" locked="0" layoutInCell="1" allowOverlap="1" wp14:anchorId="45166D58" wp14:editId="2DE29076">
                <wp:simplePos x="0" y="0"/>
                <wp:positionH relativeFrom="margin">
                  <wp:posOffset>1466850</wp:posOffset>
                </wp:positionH>
                <wp:positionV relativeFrom="paragraph">
                  <wp:posOffset>542290</wp:posOffset>
                </wp:positionV>
                <wp:extent cx="514350" cy="76200"/>
                <wp:effectExtent l="0" t="0" r="0" b="0"/>
                <wp:wrapNone/>
                <wp:docPr id="29" name="Rectangle 29"/>
                <wp:cNvGraphicFramePr/>
                <a:graphic xmlns:a="http://schemas.openxmlformats.org/drawingml/2006/main">
                  <a:graphicData uri="http://schemas.microsoft.com/office/word/2010/wordprocessingShape">
                    <wps:wsp>
                      <wps:cNvSpPr/>
                      <wps:spPr>
                        <a:xfrm>
                          <a:off x="0" y="0"/>
                          <a:ext cx="514350" cy="76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A7AE1" id="Rectangle 29" o:spid="_x0000_s1026" style="position:absolute;margin-left:115.5pt;margin-top:42.7pt;width:40.5pt;height: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" fillcolor="window" stroked="f" strokeweight="1pt">
                <w10:wrap anchorx="margin"/>
              </v:rect>
            </w:pict>
          </mc:Fallback>
        </mc:AlternateContent>
      </w:r>
      <w:r w:rsidR="009A5864" w:rsidRPr="000964FA">
        <w:rPr>
          <w:noProof/>
        </w:rPr>
        <w:drawing>
          <wp:inline distT="0" distB="0" distL="0" distR="0" wp14:anchorId="722004C3" wp14:editId="495ADC44">
            <wp:extent cx="5943600" cy="1306195"/>
            <wp:effectExtent l="19050" t="19050" r="19050" b="27305"/>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7"/>
                    <a:stretch>
                      <a:fillRect/>
                    </a:stretch>
                  </pic:blipFill>
                  <pic:spPr>
                    <a:xfrm>
                      <a:off x="0" y="0"/>
                      <a:ext cx="5943600" cy="1306195"/>
                    </a:xfrm>
                    <a:prstGeom prst="rect">
                      <a:avLst/>
                    </a:prstGeom>
                    <a:ln>
                      <a:solidFill>
                        <a:schemeClr val="bg1">
                          <a:lumMod val="85000"/>
                        </a:schemeClr>
                      </a:solidFill>
                    </a:ln>
                  </pic:spPr>
                </pic:pic>
              </a:graphicData>
            </a:graphic>
          </wp:inline>
        </w:drawing>
      </w:r>
    </w:p>
    <w:p w14:paraId="4F4609A1" w14:textId="77777777" w:rsidR="009A5864" w:rsidRDefault="009A5864" w:rsidP="009A5864"/>
    <w:p w14:paraId="4CEC4AF1" w14:textId="132276CB" w:rsidR="009A5864" w:rsidRDefault="009A5864" w:rsidP="009A5864">
      <w:r>
        <w:t>Available Remedy will appear at the top in the blue banner</w:t>
      </w:r>
    </w:p>
    <w:p w14:paraId="2003D725" w14:textId="7706AFEE" w:rsidR="009A5864" w:rsidRDefault="009A5864" w:rsidP="009A5864">
      <w:r>
        <w:t>Select “View Remedy Statement” for a statement of remedies earned and used</w:t>
      </w:r>
    </w:p>
    <w:p w14:paraId="4E6166E1" w14:textId="3C6DF9CA" w:rsidR="009A5864" w:rsidRDefault="009A5864" w:rsidP="009A5864">
      <w:r>
        <w:t xml:space="preserve">Select “+New Remedy </w:t>
      </w:r>
      <w:proofErr w:type="gramStart"/>
      <w:r>
        <w:t>Request”</w:t>
      </w:r>
      <w:proofErr w:type="gramEnd"/>
    </w:p>
    <w:p w14:paraId="09B4A7AC" w14:textId="4462A375" w:rsidR="009A5864" w:rsidRDefault="002E4EF3" w:rsidP="009A5864">
      <w:r w:rsidRPr="00523F6C">
        <w:rPr>
          <w:rFonts w:cstheme="minorHAnsi"/>
          <w:noProof/>
          <w:lang w:eastAsia="en-CA"/>
        </w:rPr>
        <mc:AlternateContent>
          <mc:Choice Requires="wps">
            <w:drawing>
              <wp:anchor distT="0" distB="0" distL="114300" distR="114300" simplePos="0" relativeHeight="251673600" behindDoc="0" locked="0" layoutInCell="1" allowOverlap="1" wp14:anchorId="20F6F239" wp14:editId="14D09573">
                <wp:simplePos x="0" y="0"/>
                <wp:positionH relativeFrom="column">
                  <wp:posOffset>1133475</wp:posOffset>
                </wp:positionH>
                <wp:positionV relativeFrom="paragraph">
                  <wp:posOffset>553721</wp:posOffset>
                </wp:positionV>
                <wp:extent cx="135542" cy="324755"/>
                <wp:effectExtent l="57150" t="0" r="74295" b="0"/>
                <wp:wrapNone/>
                <wp:docPr id="37" name="Arrow: Down 37"/>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355F0" id="Arrow: Down 37" o:spid="_x0000_s1026" type="#_x0000_t67" style="position:absolute;margin-left:89.25pt;margin-top:43.6pt;width:10.65pt;height:25.55pt;rotation:2644609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" adj="17092" fillcolor="#ffc000" strokecolor="#bc8c00" strokeweight="1pt"/>
            </w:pict>
          </mc:Fallback>
        </mc:AlternateContent>
      </w:r>
      <w:r w:rsidRPr="00523F6C">
        <w:rPr>
          <w:rFonts w:cstheme="minorHAnsi"/>
          <w:noProof/>
          <w:lang w:eastAsia="en-CA"/>
        </w:rPr>
        <mc:AlternateContent>
          <mc:Choice Requires="wps">
            <w:drawing>
              <wp:anchor distT="0" distB="0" distL="114300" distR="114300" simplePos="0" relativeHeight="251671552" behindDoc="0" locked="0" layoutInCell="1" allowOverlap="1" wp14:anchorId="569B66EE" wp14:editId="3B8E516D">
                <wp:simplePos x="0" y="0"/>
                <wp:positionH relativeFrom="rightMargin">
                  <wp:posOffset>-95251</wp:posOffset>
                </wp:positionH>
                <wp:positionV relativeFrom="paragraph">
                  <wp:posOffset>67945</wp:posOffset>
                </wp:positionV>
                <wp:extent cx="135542" cy="324755"/>
                <wp:effectExtent l="57150" t="0" r="74295" b="0"/>
                <wp:wrapNone/>
                <wp:docPr id="36" name="Arrow: Down 36"/>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A4F79" id="Arrow: Down 36" o:spid="_x0000_s1026" type="#_x0000_t67" style="position:absolute;margin-left:-7.5pt;margin-top:5.35pt;width:10.65pt;height:25.55pt;rotation:2644609fd;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" adj="17092" fillcolor="#ffc000" strokecolor="#bc8c00" strokeweight="1pt">
                <w10:wrap anchorx="margin"/>
              </v:shape>
            </w:pict>
          </mc:Fallback>
        </mc:AlternateContent>
      </w:r>
      <w:r>
        <w:rPr>
          <w:rFonts w:cstheme="minorHAnsi"/>
          <w:noProof/>
          <w:lang w:eastAsia="en-CA"/>
        </w:rPr>
        <mc:AlternateContent>
          <mc:Choice Requires="wps">
            <w:drawing>
              <wp:anchor distT="0" distB="0" distL="114300" distR="114300" simplePos="0" relativeHeight="251663360" behindDoc="0" locked="0" layoutInCell="1" allowOverlap="1" wp14:anchorId="19072DCD" wp14:editId="56FAB767">
                <wp:simplePos x="0" y="0"/>
                <wp:positionH relativeFrom="column">
                  <wp:posOffset>133350</wp:posOffset>
                </wp:positionH>
                <wp:positionV relativeFrom="paragraph">
                  <wp:posOffset>408305</wp:posOffset>
                </wp:positionV>
                <wp:extent cx="409575" cy="76200"/>
                <wp:effectExtent l="0" t="0" r="9525" b="0"/>
                <wp:wrapNone/>
                <wp:docPr id="33" name="Rectangle 33"/>
                <wp:cNvGraphicFramePr/>
                <a:graphic xmlns:a="http://schemas.openxmlformats.org/drawingml/2006/main">
                  <a:graphicData uri="http://schemas.microsoft.com/office/word/2010/wordprocessingShape">
                    <wps:wsp>
                      <wps:cNvSpPr/>
                      <wps:spPr>
                        <a:xfrm>
                          <a:off x="0" y="0"/>
                          <a:ext cx="409575" cy="76200"/>
                        </a:xfrm>
                        <a:prstGeom prst="rect">
                          <a:avLst/>
                        </a:prstGeom>
                        <a:solidFill>
                          <a:srgbClr val="CCE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34F17" id="Rectangle 33" o:spid="_x0000_s1026" style="position:absolute;margin-left:10.5pt;margin-top:32.15pt;width:32.25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" fillcolor="#ccecff" stroked="f" strokeweight="1pt"/>
            </w:pict>
          </mc:Fallback>
        </mc:AlternateContent>
      </w:r>
      <w:r w:rsidR="009A5864" w:rsidRPr="000964FA">
        <w:rPr>
          <w:noProof/>
        </w:rPr>
        <w:drawing>
          <wp:inline distT="0" distB="0" distL="0" distR="0" wp14:anchorId="784E4C9A" wp14:editId="6EDDA5E1">
            <wp:extent cx="5943600" cy="2497455"/>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8"/>
                    <a:stretch>
                      <a:fillRect/>
                    </a:stretch>
                  </pic:blipFill>
                  <pic:spPr>
                    <a:xfrm>
                      <a:off x="0" y="0"/>
                      <a:ext cx="5943600" cy="2497455"/>
                    </a:xfrm>
                    <a:prstGeom prst="rect">
                      <a:avLst/>
                    </a:prstGeom>
                  </pic:spPr>
                </pic:pic>
              </a:graphicData>
            </a:graphic>
          </wp:inline>
        </w:drawing>
      </w:r>
    </w:p>
    <w:p w14:paraId="72913478" w14:textId="210226F5" w:rsidR="009A5864" w:rsidRDefault="009A5864" w:rsidP="009A5864"/>
    <w:p w14:paraId="6A9D5819" w14:textId="04B2F053" w:rsidR="002E4EF3" w:rsidRDefault="002E4EF3" w:rsidP="009A5864"/>
    <w:p w14:paraId="4796C845" w14:textId="20C8EBD1" w:rsidR="009A5864" w:rsidRDefault="009A5864" w:rsidP="009A5864">
      <w:r>
        <w:lastRenderedPageBreak/>
        <w:t xml:space="preserve">Enter an estimated amount (in days) for your remedy </w:t>
      </w:r>
      <w:proofErr w:type="gramStart"/>
      <w:r>
        <w:t>request</w:t>
      </w:r>
      <w:proofErr w:type="gramEnd"/>
    </w:p>
    <w:p w14:paraId="7E8DCF76" w14:textId="5058C19A" w:rsidR="009A5864" w:rsidRDefault="009A5864" w:rsidP="009A5864">
      <w:r>
        <w:t xml:space="preserve">Select the dates of your </w:t>
      </w:r>
      <w:proofErr w:type="gramStart"/>
      <w:r>
        <w:t>absence</w:t>
      </w:r>
      <w:proofErr w:type="gramEnd"/>
      <w:r>
        <w:t xml:space="preserve"> </w:t>
      </w:r>
    </w:p>
    <w:p w14:paraId="215CDE40" w14:textId="77777777" w:rsidR="009A5864" w:rsidRDefault="009A5864" w:rsidP="009A5864">
      <w:r>
        <w:t>Please provide a description.</w:t>
      </w:r>
    </w:p>
    <w:p w14:paraId="02C704D0" w14:textId="3653B6C3" w:rsidR="009A5864" w:rsidRPr="002E4EF3" w:rsidRDefault="009A5864" w:rsidP="009A5864">
      <w:pPr>
        <w:rPr>
          <w:b/>
          <w:bCs/>
        </w:rPr>
      </w:pPr>
      <w:r w:rsidRPr="00297B48">
        <w:rPr>
          <w:b/>
          <w:bCs/>
          <w:highlight w:val="yellow"/>
        </w:rPr>
        <w:t>For LCTA members only, please select a reason for your request from the drop-down.</w:t>
      </w:r>
    </w:p>
    <w:p w14:paraId="28103E96" w14:textId="5C1E61E9" w:rsidR="009A5864" w:rsidRDefault="002E4EF3" w:rsidP="009A5864">
      <w:pPr>
        <w:rPr>
          <w:color w:val="FF0000"/>
        </w:rPr>
      </w:pPr>
      <w:r>
        <w:rPr>
          <w:rFonts w:cstheme="minorHAnsi"/>
          <w:noProof/>
          <w:lang w:eastAsia="en-CA"/>
        </w:rPr>
        <mc:AlternateContent>
          <mc:Choice Requires="wps">
            <w:drawing>
              <wp:anchor distT="0" distB="0" distL="114300" distR="114300" simplePos="0" relativeHeight="251665408" behindDoc="0" locked="0" layoutInCell="1" allowOverlap="1" wp14:anchorId="6BE04E31" wp14:editId="149EFF63">
                <wp:simplePos x="0" y="0"/>
                <wp:positionH relativeFrom="column">
                  <wp:posOffset>1619250</wp:posOffset>
                </wp:positionH>
                <wp:positionV relativeFrom="paragraph">
                  <wp:posOffset>485775</wp:posOffset>
                </wp:positionV>
                <wp:extent cx="361950" cy="57150"/>
                <wp:effectExtent l="0" t="0" r="0" b="0"/>
                <wp:wrapNone/>
                <wp:docPr id="34" name="Rectangle 34"/>
                <wp:cNvGraphicFramePr/>
                <a:graphic xmlns:a="http://schemas.openxmlformats.org/drawingml/2006/main">
                  <a:graphicData uri="http://schemas.microsoft.com/office/word/2010/wordprocessingShape">
                    <wps:wsp>
                      <wps:cNvSpPr/>
                      <wps:spPr>
                        <a:xfrm>
                          <a:off x="0" y="0"/>
                          <a:ext cx="361950" cy="57150"/>
                        </a:xfrm>
                        <a:prstGeom prst="rect">
                          <a:avLst/>
                        </a:prstGeom>
                        <a:solidFill>
                          <a:srgbClr val="CCE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44EF4" id="Rectangle 34" o:spid="_x0000_s1026" style="position:absolute;margin-left:127.5pt;margin-top:38.25pt;width:28.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" fillcolor="#ccecff" stroked="f" strokeweight="1pt"/>
            </w:pict>
          </mc:Fallback>
        </mc:AlternateContent>
      </w:r>
      <w:r w:rsidR="008A3B06">
        <w:rPr>
          <w:noProof/>
        </w:rPr>
        <w:drawing>
          <wp:inline distT="0" distB="0" distL="0" distR="0" wp14:anchorId="56D2E62E" wp14:editId="3265F5C6">
            <wp:extent cx="5886450" cy="2609282"/>
            <wp:effectExtent l="0" t="0" r="0" b="635"/>
            <wp:docPr id="31" name="Picture 3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text, application, email&#10;&#10;Description automatically generated"/>
                    <pic:cNvPicPr/>
                  </pic:nvPicPr>
                  <pic:blipFill>
                    <a:blip r:embed="rId9"/>
                    <a:stretch>
                      <a:fillRect/>
                    </a:stretch>
                  </pic:blipFill>
                  <pic:spPr>
                    <a:xfrm>
                      <a:off x="0" y="0"/>
                      <a:ext cx="5891102" cy="2611344"/>
                    </a:xfrm>
                    <a:prstGeom prst="rect">
                      <a:avLst/>
                    </a:prstGeom>
                  </pic:spPr>
                </pic:pic>
              </a:graphicData>
            </a:graphic>
          </wp:inline>
        </w:drawing>
      </w:r>
    </w:p>
    <w:p w14:paraId="123DBB9E" w14:textId="77777777" w:rsidR="009A5864" w:rsidRDefault="009A5864" w:rsidP="009A5864">
      <w:pPr>
        <w:rPr>
          <w:color w:val="FF0000"/>
        </w:rPr>
      </w:pPr>
    </w:p>
    <w:p w14:paraId="65534C93" w14:textId="77777777" w:rsidR="009A5864" w:rsidRDefault="009A5864" w:rsidP="009A5864">
      <w:pPr>
        <w:rPr>
          <w:color w:val="FF0000"/>
        </w:rPr>
      </w:pPr>
    </w:p>
    <w:p w14:paraId="47AD9BBD" w14:textId="77777777" w:rsidR="009A5864" w:rsidRDefault="009A5864" w:rsidP="009A5864">
      <w:pPr>
        <w:rPr>
          <w:noProof/>
          <w:lang w:eastAsia="en-CA"/>
        </w:rPr>
      </w:pPr>
      <w:r>
        <w:rPr>
          <w:noProof/>
          <w:lang w:eastAsia="en-CA"/>
        </w:rPr>
        <w:t>Select SAVE (top left corner)</w:t>
      </w:r>
    </w:p>
    <w:p w14:paraId="6A3C708F" w14:textId="77777777" w:rsidR="009A5864" w:rsidRPr="000964FA" w:rsidRDefault="009A5864" w:rsidP="009A5864">
      <w:pPr>
        <w:rPr>
          <w:rFonts w:cstheme="minorHAnsi"/>
        </w:rPr>
      </w:pPr>
      <w:r w:rsidRPr="00523F6C">
        <w:rPr>
          <w:rFonts w:cstheme="minorHAnsi"/>
        </w:rPr>
        <w:t>Once saved, you will need to confirm the use of your request is 100% for teaching purposes. Please select “OK”.</w:t>
      </w:r>
    </w:p>
    <w:p w14:paraId="2BB7020E" w14:textId="77777777" w:rsidR="009A5864" w:rsidRDefault="009A5864" w:rsidP="009A5864">
      <w:pPr>
        <w:rPr>
          <w:color w:val="FF0000"/>
        </w:rPr>
      </w:pPr>
      <w:r w:rsidRPr="000964FA">
        <w:rPr>
          <w:noProof/>
          <w:color w:val="FF0000"/>
        </w:rPr>
        <w:drawing>
          <wp:inline distT="0" distB="0" distL="0" distR="0" wp14:anchorId="422A2437" wp14:editId="65BC3077">
            <wp:extent cx="4045158" cy="1574881"/>
            <wp:effectExtent l="0" t="0" r="0" b="635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0"/>
                    <a:stretch>
                      <a:fillRect/>
                    </a:stretch>
                  </pic:blipFill>
                  <pic:spPr>
                    <a:xfrm>
                      <a:off x="0" y="0"/>
                      <a:ext cx="4045158" cy="1574881"/>
                    </a:xfrm>
                    <a:prstGeom prst="rect">
                      <a:avLst/>
                    </a:prstGeom>
                  </pic:spPr>
                </pic:pic>
              </a:graphicData>
            </a:graphic>
          </wp:inline>
        </w:drawing>
      </w:r>
    </w:p>
    <w:p w14:paraId="26D6A057" w14:textId="77777777" w:rsidR="009A5864" w:rsidRDefault="009A5864" w:rsidP="009A5864">
      <w:pPr>
        <w:rPr>
          <w:color w:val="FF0000"/>
        </w:rPr>
      </w:pPr>
    </w:p>
    <w:p w14:paraId="12D1E780" w14:textId="77777777" w:rsidR="009A5864" w:rsidRPr="00523F6C" w:rsidRDefault="009A5864" w:rsidP="009A5864">
      <w:pPr>
        <w:rPr>
          <w:rFonts w:cstheme="minorHAnsi"/>
        </w:rPr>
      </w:pPr>
      <w:r>
        <w:rPr>
          <w:rFonts w:cstheme="minorHAnsi"/>
        </w:rPr>
        <w:t>On</w:t>
      </w:r>
      <w:r w:rsidRPr="00523F6C">
        <w:rPr>
          <w:rFonts w:cstheme="minorHAnsi"/>
        </w:rPr>
        <w:t>ce submitted, your request will appear as “In Review” until approved.</w:t>
      </w:r>
    </w:p>
    <w:p w14:paraId="19AACE54" w14:textId="77777777" w:rsidR="009A5864" w:rsidRDefault="009A5864" w:rsidP="009A5864">
      <w:pPr>
        <w:rPr>
          <w:color w:val="FF0000"/>
        </w:rPr>
      </w:pPr>
    </w:p>
    <w:p w14:paraId="48BA222A" w14:textId="1396E490" w:rsidR="009A5864" w:rsidRDefault="002E4EF3" w:rsidP="009A5864">
      <w:pPr>
        <w:rPr>
          <w:color w:val="FF0000"/>
        </w:rPr>
      </w:pPr>
      <w:r w:rsidRPr="00523F6C">
        <w:rPr>
          <w:rFonts w:cstheme="minorHAnsi"/>
          <w:noProof/>
          <w:lang w:eastAsia="en-CA"/>
        </w:rPr>
        <w:lastRenderedPageBreak/>
        <mc:AlternateContent>
          <mc:Choice Requires="wps">
            <w:drawing>
              <wp:anchor distT="0" distB="0" distL="114300" distR="114300" simplePos="0" relativeHeight="251675648" behindDoc="0" locked="0" layoutInCell="1" allowOverlap="1" wp14:anchorId="43A5DA9A" wp14:editId="1ECB1E57">
                <wp:simplePos x="0" y="0"/>
                <wp:positionH relativeFrom="margin">
                  <wp:align>right</wp:align>
                </wp:positionH>
                <wp:positionV relativeFrom="paragraph">
                  <wp:posOffset>2111375</wp:posOffset>
                </wp:positionV>
                <wp:extent cx="135542" cy="324755"/>
                <wp:effectExtent l="57150" t="0" r="74295" b="0"/>
                <wp:wrapNone/>
                <wp:docPr id="39" name="Arrow: Down 39"/>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76DF" id="Arrow: Down 39" o:spid="_x0000_s1026" type="#_x0000_t67" style="position:absolute;margin-left:-40.55pt;margin-top:166.25pt;width:10.65pt;height:25.55pt;rotation:2644609fd;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" adj="17092" fillcolor="#ffc000" strokecolor="#bc8c00" strokeweight="1pt">
                <w10:wrap anchorx="margin"/>
              </v:shape>
            </w:pict>
          </mc:Fallback>
        </mc:AlternateContent>
      </w:r>
      <w:r>
        <w:rPr>
          <w:rFonts w:cstheme="minorHAnsi"/>
          <w:noProof/>
          <w:lang w:eastAsia="en-CA"/>
        </w:rPr>
        <mc:AlternateContent>
          <mc:Choice Requires="wps">
            <w:drawing>
              <wp:anchor distT="0" distB="0" distL="114300" distR="114300" simplePos="0" relativeHeight="251667456" behindDoc="0" locked="0" layoutInCell="1" allowOverlap="1" wp14:anchorId="64E4D266" wp14:editId="3892F964">
                <wp:simplePos x="0" y="0"/>
                <wp:positionH relativeFrom="column">
                  <wp:posOffset>152400</wp:posOffset>
                </wp:positionH>
                <wp:positionV relativeFrom="paragraph">
                  <wp:posOffset>370840</wp:posOffset>
                </wp:positionV>
                <wp:extent cx="409575" cy="85725"/>
                <wp:effectExtent l="0" t="0" r="9525" b="9525"/>
                <wp:wrapNone/>
                <wp:docPr id="35" name="Rectangle 35"/>
                <wp:cNvGraphicFramePr/>
                <a:graphic xmlns:a="http://schemas.openxmlformats.org/drawingml/2006/main">
                  <a:graphicData uri="http://schemas.microsoft.com/office/word/2010/wordprocessingShape">
                    <wps:wsp>
                      <wps:cNvSpPr/>
                      <wps:spPr>
                        <a:xfrm>
                          <a:off x="0" y="0"/>
                          <a:ext cx="409575" cy="85725"/>
                        </a:xfrm>
                        <a:prstGeom prst="rect">
                          <a:avLst/>
                        </a:prstGeom>
                        <a:solidFill>
                          <a:srgbClr val="CCE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D4211" id="Rectangle 35" o:spid="_x0000_s1026" style="position:absolute;margin-left:12pt;margin-top:29.2pt;width:32.2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" fillcolor="#ccecff" stroked="f" strokeweight="1pt"/>
            </w:pict>
          </mc:Fallback>
        </mc:AlternateContent>
      </w:r>
      <w:r w:rsidR="009A5864">
        <w:rPr>
          <w:rFonts w:cstheme="minorHAnsi"/>
          <w:noProof/>
        </w:rPr>
        <mc:AlternateContent>
          <mc:Choice Requires="wps">
            <w:drawing>
              <wp:anchor distT="0" distB="0" distL="114300" distR="114300" simplePos="0" relativeHeight="251659264" behindDoc="0" locked="0" layoutInCell="1" allowOverlap="1" wp14:anchorId="7F9C20F0" wp14:editId="23A8A3FB">
                <wp:simplePos x="0" y="0"/>
                <wp:positionH relativeFrom="column">
                  <wp:posOffset>3981450</wp:posOffset>
                </wp:positionH>
                <wp:positionV relativeFrom="paragraph">
                  <wp:posOffset>885825</wp:posOffset>
                </wp:positionV>
                <wp:extent cx="514350" cy="17240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514350" cy="17240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119C6" id="Rectangle 24" o:spid="_x0000_s1026" style="position:absolute;margin-left:313.5pt;margin-top:69.75pt;width:40.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" filled="f" strokecolor="red" strokeweight="1pt"/>
            </w:pict>
          </mc:Fallback>
        </mc:AlternateContent>
      </w:r>
      <w:r w:rsidR="009A5864" w:rsidRPr="000964FA">
        <w:rPr>
          <w:noProof/>
          <w:color w:val="FF0000"/>
        </w:rPr>
        <w:drawing>
          <wp:inline distT="0" distB="0" distL="0" distR="0" wp14:anchorId="17A7935A" wp14:editId="12CC9BE5">
            <wp:extent cx="5943600" cy="2776220"/>
            <wp:effectExtent l="0" t="0" r="0" b="5080"/>
            <wp:docPr id="7" name="Picture 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with medium confidence"/>
                    <pic:cNvPicPr/>
                  </pic:nvPicPr>
                  <pic:blipFill>
                    <a:blip r:embed="rId11"/>
                    <a:stretch>
                      <a:fillRect/>
                    </a:stretch>
                  </pic:blipFill>
                  <pic:spPr>
                    <a:xfrm>
                      <a:off x="0" y="0"/>
                      <a:ext cx="5943600" cy="2776220"/>
                    </a:xfrm>
                    <a:prstGeom prst="rect">
                      <a:avLst/>
                    </a:prstGeom>
                  </pic:spPr>
                </pic:pic>
              </a:graphicData>
            </a:graphic>
          </wp:inline>
        </w:drawing>
      </w:r>
    </w:p>
    <w:p w14:paraId="27BD8132" w14:textId="54E8034C" w:rsidR="009A5864" w:rsidRDefault="009A5864" w:rsidP="009A5864">
      <w:pPr>
        <w:rPr>
          <w:rFonts w:cstheme="minorHAnsi"/>
        </w:rPr>
      </w:pPr>
      <w:r>
        <w:rPr>
          <w:rFonts w:cstheme="minorHAnsi"/>
        </w:rPr>
        <w:t xml:space="preserve">You will receive a notification once your request has been reviewed. Your request will either be Approved, Denied, or more information may be required. The “Response” column will indicate once your request has been approved. An email will also be sent to your school district email account. </w:t>
      </w:r>
    </w:p>
    <w:p w14:paraId="2C123022" w14:textId="3F82AF96" w:rsidR="009A5864" w:rsidRDefault="009A5864" w:rsidP="009A5864">
      <w:pPr>
        <w:rPr>
          <w:color w:val="FF0000"/>
        </w:rPr>
      </w:pPr>
    </w:p>
    <w:p w14:paraId="50CD6171" w14:textId="77777777" w:rsidR="009A5864" w:rsidRPr="00DA6369" w:rsidRDefault="009A5864" w:rsidP="009A5864">
      <w:r w:rsidRPr="00297B48">
        <w:rPr>
          <w:highlight w:val="yellow"/>
        </w:rPr>
        <w:t>Please ensure you record your absence with Dispatch.</w:t>
      </w:r>
    </w:p>
    <w:p w14:paraId="6FB025D5" w14:textId="77777777" w:rsidR="009A5864" w:rsidRDefault="009A5864"/>
    <w:sectPr w:rsidR="009A5864" w:rsidSect="0035796E">
      <w:footerReference w:type="default" r:id="rId12"/>
      <w:headerReference w:type="first" r:id="rId13"/>
      <w:footerReference w:type="first" r:id="rId14"/>
      <w:pgSz w:w="12240" w:h="15840"/>
      <w:pgMar w:top="1440" w:right="1440" w:bottom="1440" w:left="144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4F7B" w14:textId="77777777" w:rsidR="007E7DC5" w:rsidRDefault="007E7DC5" w:rsidP="00D979EB">
      <w:r>
        <w:separator/>
      </w:r>
    </w:p>
  </w:endnote>
  <w:endnote w:type="continuationSeparator" w:id="0">
    <w:p w14:paraId="7F1DC363" w14:textId="77777777" w:rsidR="007E7DC5" w:rsidRDefault="007E7DC5" w:rsidP="00D9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96142"/>
      <w:docPartObj>
        <w:docPartGallery w:val="Page Numbers (Bottom of Page)"/>
        <w:docPartUnique/>
      </w:docPartObj>
    </w:sdtPr>
    <w:sdtEndPr>
      <w:rPr>
        <w:color w:val="7F7F7F" w:themeColor="background1" w:themeShade="7F"/>
        <w:spacing w:val="60"/>
      </w:rPr>
    </w:sdtEndPr>
    <w:sdtContent>
      <w:p w14:paraId="0E572A7F" w14:textId="1F26F2F7" w:rsidR="00AD309F" w:rsidRDefault="00AD30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0F3B00" w14:textId="77777777" w:rsidR="00AD309F" w:rsidRDefault="00AD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039571"/>
      <w:docPartObj>
        <w:docPartGallery w:val="Page Numbers (Bottom of Page)"/>
        <w:docPartUnique/>
      </w:docPartObj>
    </w:sdtPr>
    <w:sdtEndPr>
      <w:rPr>
        <w:color w:val="7F7F7F" w:themeColor="background1" w:themeShade="7F"/>
        <w:spacing w:val="60"/>
      </w:rPr>
    </w:sdtEndPr>
    <w:sdtContent>
      <w:p w14:paraId="7C5BEE8B" w14:textId="1012AF42" w:rsidR="00AD309F" w:rsidRDefault="00AD30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AAF9742" w14:textId="038E8FD2" w:rsidR="00D979EB" w:rsidRDefault="00D979EB" w:rsidP="00E40C45">
    <w:pPr>
      <w:pStyle w:val="Footer"/>
      <w:ind w:left="-119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6329" w14:textId="77777777" w:rsidR="007E7DC5" w:rsidRDefault="007E7DC5" w:rsidP="00D979EB">
      <w:r>
        <w:separator/>
      </w:r>
    </w:p>
  </w:footnote>
  <w:footnote w:type="continuationSeparator" w:id="0">
    <w:p w14:paraId="325BDED7" w14:textId="77777777" w:rsidR="007E7DC5" w:rsidRDefault="007E7DC5" w:rsidP="00D9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4D1B" w14:textId="77777777" w:rsidR="00D979EB" w:rsidRDefault="00871F25" w:rsidP="00D979EB">
    <w:pPr>
      <w:pStyle w:val="Header"/>
      <w:ind w:left="-1247"/>
    </w:pPr>
    <w:r>
      <w:rPr>
        <w:noProof/>
      </w:rPr>
      <w:drawing>
        <wp:inline distT="0" distB="0" distL="0" distR="0" wp14:anchorId="1879B6A8" wp14:editId="1060FBE3">
          <wp:extent cx="7529429" cy="141015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565476" cy="14169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5"/>
    <w:rsid w:val="00034E9A"/>
    <w:rsid w:val="000578D0"/>
    <w:rsid w:val="000D151D"/>
    <w:rsid w:val="00255062"/>
    <w:rsid w:val="00297B48"/>
    <w:rsid w:val="002E4EF3"/>
    <w:rsid w:val="0035796E"/>
    <w:rsid w:val="003B4A70"/>
    <w:rsid w:val="003D241B"/>
    <w:rsid w:val="003E6D57"/>
    <w:rsid w:val="004150C6"/>
    <w:rsid w:val="00570FA1"/>
    <w:rsid w:val="006A74D1"/>
    <w:rsid w:val="007D07F0"/>
    <w:rsid w:val="007E7DC5"/>
    <w:rsid w:val="00871F25"/>
    <w:rsid w:val="008A3B06"/>
    <w:rsid w:val="009444BC"/>
    <w:rsid w:val="009A0CF6"/>
    <w:rsid w:val="009A3048"/>
    <w:rsid w:val="009A5864"/>
    <w:rsid w:val="009A77C9"/>
    <w:rsid w:val="00A30BAA"/>
    <w:rsid w:val="00AD1766"/>
    <w:rsid w:val="00AD309F"/>
    <w:rsid w:val="00B425A9"/>
    <w:rsid w:val="00D83683"/>
    <w:rsid w:val="00D979EB"/>
    <w:rsid w:val="00E40C45"/>
    <w:rsid w:val="00FC3449"/>
    <w:rsid w:val="00FC6B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B2A8"/>
  <w15:chartTrackingRefBased/>
  <w15:docId w15:val="{33953392-B01E-4946-ACCF-16091D47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C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9E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979EB"/>
  </w:style>
  <w:style w:type="paragraph" w:styleId="Footer">
    <w:name w:val="footer"/>
    <w:basedOn w:val="Normal"/>
    <w:link w:val="FooterChar"/>
    <w:uiPriority w:val="99"/>
    <w:unhideWhenUsed/>
    <w:rsid w:val="00D979E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9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accounting\Downloads\Light%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14" ma:contentTypeDescription="Create a new document." ma:contentTypeScope="" ma:versionID="4c5b3174873fe000065540f9c9ede31c">
  <xsd:schema xmlns:xsd="http://www.w3.org/2001/XMLSchema" xmlns:xs="http://www.w3.org/2001/XMLSchema" xmlns:p="http://schemas.microsoft.com/office/2006/metadata/properties" xmlns:ns2="cfca1b54-49f7-4c30-a513-b910015a076f" xmlns:ns3="7da1dac5-aa59-4a25-b6fd-c39d2d9e1a2b" targetNamespace="http://schemas.microsoft.com/office/2006/metadata/properties" ma:root="true" ma:fieldsID="ee22b913e0b28a03238920b0660755ce" ns2:_="" ns3:_="">
    <xsd:import namespace="cfca1b54-49f7-4c30-a513-b910015a076f"/>
    <xsd:import namespace="7da1dac5-aa59-4a25-b6fd-c39d2d9e1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1dac5-aa59-4a25-b6fd-c39d2d9e1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89ca7-a402-4244-ae5d-66772810444e}" ma:internalName="TaxCatchAll" ma:showField="CatchAllData" ma:web="7da1dac5-aa59-4a25-b6fd-c39d2d9e1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a1dac5-aa59-4a25-b6fd-c39d2d9e1a2b" xsi:nil="true"/>
    <lcf76f155ced4ddcb4097134ff3c332f xmlns="cfca1b54-49f7-4c30-a513-b910015a07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730B9-BC5F-465B-A825-A9D1FB2F99D1}">
  <ds:schemaRefs>
    <ds:schemaRef ds:uri="http://schemas.openxmlformats.org/officeDocument/2006/bibliography"/>
  </ds:schemaRefs>
</ds:datastoreItem>
</file>

<file path=customXml/itemProps2.xml><?xml version="1.0" encoding="utf-8"?>
<ds:datastoreItem xmlns:ds="http://schemas.openxmlformats.org/officeDocument/2006/customXml" ds:itemID="{AB62BC75-6C53-4837-9F8B-B12DBAFF7598}"/>
</file>

<file path=customXml/itemProps3.xml><?xml version="1.0" encoding="utf-8"?>
<ds:datastoreItem xmlns:ds="http://schemas.openxmlformats.org/officeDocument/2006/customXml" ds:itemID="{B8362A4B-650F-4000-8049-98F3D012AA9D}"/>
</file>

<file path=customXml/itemProps4.xml><?xml version="1.0" encoding="utf-8"?>
<ds:datastoreItem xmlns:ds="http://schemas.openxmlformats.org/officeDocument/2006/customXml" ds:itemID="{0BA9B39D-23D5-4A45-AFEF-39056C5A88C6}"/>
</file>

<file path=docProps/app.xml><?xml version="1.0" encoding="utf-8"?>
<Properties xmlns="http://schemas.openxmlformats.org/officeDocument/2006/extended-properties" xmlns:vt="http://schemas.openxmlformats.org/officeDocument/2006/docPropsVTypes">
  <Template>C:\Users\hraccounting\Downloads\Light - Letterhead.dotx</Template>
  <TotalTime>1</TotalTime>
  <Pages>3</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Accounting</dc:creator>
  <cp:keywords/>
  <dc:description/>
  <cp:lastModifiedBy>Itinerant Clerical</cp:lastModifiedBy>
  <cp:revision>2</cp:revision>
  <cp:lastPrinted>2023-03-03T16:49:00Z</cp:lastPrinted>
  <dcterms:created xsi:type="dcterms:W3CDTF">2024-04-25T21:07:00Z</dcterms:created>
  <dcterms:modified xsi:type="dcterms:W3CDTF">2024-04-25T21:07:00Z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